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27922CD0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0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41F8225B" w:rsidR="000D73C8" w:rsidRDefault="003E796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Rita Cannan</w:t>
                              </w:r>
                              <w:r w:rsidR="003340F5">
                                <w:rPr>
                                  <w:b/>
                                  <w:sz w:val="24"/>
                                </w:rPr>
                                <w:t xml:space="preserve"> 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460BF830" w:rsidR="000D73C8" w:rsidRDefault="003E796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2023-2024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E1tFN95az5tKb/lk1a9FaXLOcdGRvmTZRXQOiOu1k31Sm0pP+WTbKfMLmMyippr&#10;OWH7y1DVjCiiigoKKKKCSxDfSw/7aVoQ30c38Wx6x6KXKB0dFYkN/JD/ABb0rQh1KKb73yPU8oFu&#10;iiisi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Vj/wA+09H/AAsKx/59p6OWQcsj&#10;qKK5f/hYVj/z7T0f8LCsf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K5f/hYVj/z7T0f8LCsf+faejlkHLI6iiuX/wCFhWP/AD7T0f8ACwrH&#10;/n2no5ZByyOoorl/+FhWP/PtPR/wsKx/59p6OWQcsjqKK5f/AIWHaf8APtPR/wALDtP+faejlkHL&#10;I6iiuX/4WHaf8+09H/Cw7T/n2no5ZByyOoorl/8AhYVj/wA+09H/AAsKx/59p6OWQ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7W&#10;/wDkM3v/AF1qjXrt58KNIvL2WdtXnR5W3sm1ai/4VHov/QXuf++Urn9vEx9rE8nor1j/AIVHov8A&#10;0F7n/vlKP+FR6L/0F7n/AL5Sj28R+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Ue3iHtInYTaJcvK7f&#10;L89Rf2Ddf7NdLRXDzHN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H9g3X+zXS0UcwcxzX9g&#10;3X+zR/YN1/s10tFHMH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">
                  <v:imagedata r:id="rId9" o:title="school-002_header" recolortarget="#203957 [1444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41F8225B" w:rsidR="000D73C8" w:rsidRDefault="003E796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Rita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Cannan</w:t>
                        </w:r>
                        <w:proofErr w:type="spellEnd"/>
                        <w:r w:rsidR="003340F5">
                          <w:rPr>
                            <w:b/>
                            <w:sz w:val="24"/>
                          </w:rPr>
                          <w:t xml:space="preserve"> Primaria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460BF830" w:rsidR="000D73C8" w:rsidRDefault="003E796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2023-2024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6F09020C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r w:rsidR="00112770" w:rsidRPr="00EA69F5">
        <w:rPr>
          <w:b/>
          <w:i/>
          <w:color w:val="1F3863"/>
          <w:lang w:val="es-MX"/>
        </w:rPr>
        <w:t>p</w:t>
      </w:r>
      <w:r w:rsidR="00112770">
        <w:rPr>
          <w:b/>
          <w:i/>
          <w:color w:val="1F3863"/>
          <w:lang w:val="es-MX"/>
        </w:rPr>
        <w:t>ó</w:t>
      </w:r>
      <w:r w:rsidR="00112770" w:rsidRPr="00EA69F5">
        <w:rPr>
          <w:b/>
          <w:i/>
          <w:color w:val="1F3863"/>
          <w:lang w:val="es-MX"/>
        </w:rPr>
        <w:t>li</w:t>
      </w:r>
      <w:r w:rsidR="00112770">
        <w:rPr>
          <w:b/>
          <w:i/>
          <w:color w:val="1F3863"/>
          <w:lang w:val="es-MX"/>
        </w:rPr>
        <w:t>z</w:t>
      </w:r>
      <w:r w:rsidR="00112770" w:rsidRPr="00EA69F5">
        <w:rPr>
          <w:b/>
          <w:i/>
          <w:color w:val="1F3863"/>
          <w:lang w:val="es-MX"/>
        </w:rPr>
        <w:t>a</w:t>
      </w:r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112770" w14:paraId="37943E2A" w14:textId="77777777" w:rsidTr="00713965">
        <w:tc>
          <w:tcPr>
            <w:tcW w:w="10080" w:type="dxa"/>
          </w:tcPr>
          <w:p w14:paraId="5E438F7A" w14:textId="6E649F13" w:rsidR="00B85586" w:rsidRPr="00EA69F5" w:rsidRDefault="00CA6BDF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3D352D" w:rsidRPr="003E7963">
                  <w:rPr>
                    <w:lang w:val="es-MX"/>
                  </w:rPr>
                  <w:t xml:space="preserve"> </w:t>
                </w:r>
                <w:r w:rsidR="003E7963">
                  <w:rPr>
                    <w:b/>
                    <w:bCs/>
                    <w:lang w:val="es-MX"/>
                  </w:rPr>
                  <w:t>Rita Cannan</w:t>
                </w:r>
                <w:r w:rsidR="003D352D" w:rsidRPr="003E7963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Washoe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2FD7FEF4" w:rsidR="008902A2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3D352D" w:rsidRPr="003E7963">
              <w:rPr>
                <w:lang w:val="es-MX"/>
              </w:rPr>
              <w:t xml:space="preserve"> </w:t>
            </w:r>
            <w:r w:rsidR="00D33DF1">
              <w:rPr>
                <w:lang w:val="es-MX"/>
              </w:rPr>
              <w:t>r</w:t>
            </w:r>
            <w:r w:rsidR="00D33DF1" w:rsidRPr="00D33DF1">
              <w:rPr>
                <w:lang w:val="es-MX"/>
              </w:rPr>
              <w:t>e</w:t>
            </w:r>
            <w:r w:rsidR="00D33DF1">
              <w:rPr>
                <w:lang w:val="es-MX"/>
              </w:rPr>
              <w:t>uniones trimestrales de participación familiar</w:t>
            </w:r>
            <w:r w:rsidR="004F0854">
              <w:rPr>
                <w:lang w:val="es-MX"/>
              </w:rPr>
              <w:t>.</w:t>
            </w:r>
          </w:p>
          <w:p w14:paraId="2A5FC84F" w14:textId="06B1F249" w:rsidR="00EF4B61" w:rsidRPr="000D633B" w:rsidRDefault="004F0854" w:rsidP="008902A2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 xml:space="preserve"> La Escuela </w:t>
            </w:r>
            <w:r w:rsidR="00A40003">
              <w:rPr>
                <w:lang w:val="es-MX"/>
              </w:rPr>
              <w:t>primaria Rita Cannan</w:t>
            </w:r>
            <w:r>
              <w:rPr>
                <w:lang w:val="es-MX"/>
              </w:rPr>
              <w:t xml:space="preserve"> desarrolló/revisó conjuntamente esta póliza el </w:t>
            </w:r>
            <w:r w:rsidR="003D352D" w:rsidRPr="003E7963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3-05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37FE" w:rsidRPr="0003658E">
                  <w:rPr>
                    <w:b/>
                    <w:lang w:val="es-MX"/>
                  </w:rPr>
                  <w:t>5/30/2023</w:t>
                </w:r>
              </w:sdtContent>
            </w:sdt>
            <w:r w:rsidR="003D352D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con miembros de la comunidad escolar y la adopto para el año escolar</w:t>
            </w:r>
            <w:r w:rsidR="003D352D">
              <w:rPr>
                <w:b/>
                <w:bCs/>
                <w:lang w:val="es-MX"/>
              </w:rPr>
              <w:t xml:space="preserve"> </w:t>
            </w:r>
            <w:r w:rsidR="0003658E">
              <w:rPr>
                <w:b/>
                <w:bCs/>
                <w:lang w:val="es-MX"/>
              </w:rPr>
              <w:t>2023-2024</w:t>
            </w:r>
            <w:r>
              <w:rPr>
                <w:lang w:val="es-MX"/>
              </w:rPr>
              <w:t>.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112770" w14:paraId="38D7F2AD" w14:textId="77777777" w:rsidTr="00B618F8">
        <w:tc>
          <w:tcPr>
            <w:tcW w:w="10080" w:type="dxa"/>
          </w:tcPr>
          <w:p w14:paraId="5927FB79" w14:textId="3963C417" w:rsidR="003011E3" w:rsidRPr="00550A93" w:rsidRDefault="00CA6BD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Connect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7B5FF917" w:rsidR="00390F93" w:rsidRPr="00550A93" w:rsidRDefault="00CA6BD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39ADD5E5" w:rsidR="00390F93" w:rsidRPr="00550A93" w:rsidRDefault="00CA6BD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5789DAE3" w:rsidR="00390F93" w:rsidRPr="00E206A3" w:rsidRDefault="00CA6BD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A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04199A0F" w:rsidR="00390F93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4F7D1A55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A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2D337FD0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4468FBD8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618F8"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 w:rsidR="00D211AD">
              <w:rPr>
                <w:spacing w:val="-2"/>
                <w:sz w:val="20"/>
                <w:szCs w:val="20"/>
                <w:lang w:val="es-MX"/>
              </w:rPr>
              <w:t>cordator</w:t>
            </w:r>
            <w:r w:rsidR="00A12AAD">
              <w:rPr>
                <w:spacing w:val="-2"/>
                <w:sz w:val="20"/>
                <w:szCs w:val="20"/>
                <w:lang w:val="es-MX"/>
              </w:rPr>
              <w:t>ios</w:t>
            </w:r>
          </w:p>
          <w:p w14:paraId="5183262E" w14:textId="2B111036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66621AED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6AE78C32" w:rsidR="00B618F8" w:rsidRPr="00550A93" w:rsidRDefault="00CA6BD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40003" w:rsidRPr="00550A93">
              <w:rPr>
                <w:sz w:val="20"/>
                <w:szCs w:val="20"/>
                <w:lang w:val="es-MX"/>
              </w:rPr>
              <w:t>Interpretac</w:t>
            </w:r>
            <w:r w:rsidR="00A40003">
              <w:rPr>
                <w:sz w:val="20"/>
                <w:szCs w:val="20"/>
                <w:lang w:val="es-MX"/>
              </w:rPr>
              <w:t>ión</w:t>
            </w:r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Canvas/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109B8207" w14:textId="726568A2" w:rsidR="00B618F8" w:rsidRPr="00A30D28" w:rsidRDefault="00CA6BD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Eventos de Involucramiento Familiar</w:t>
            </w:r>
          </w:p>
        </w:tc>
      </w:tr>
    </w:tbl>
    <w:p w14:paraId="4F85B029" w14:textId="7195B017" w:rsidR="00A16B5B" w:rsidRPr="003E7963" w:rsidRDefault="00670379" w:rsidP="001B798E">
      <w:pPr>
        <w:pStyle w:val="Heading1"/>
        <w:keepNext/>
        <w:keepLines/>
        <w:tabs>
          <w:tab w:val="left" w:pos="1845"/>
          <w:tab w:val="left" w:pos="286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1B798E">
        <w:rPr>
          <w:rFonts w:eastAsiaTheme="majorEastAsia" w:cstheme="majorBidi"/>
          <w:color w:val="1F3863"/>
          <w:lang w:val="es-MX"/>
        </w:rPr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3E7963">
        <w:rPr>
          <w:rFonts w:eastAsiaTheme="majorEastAsia" w:cstheme="majorBidi"/>
          <w:color w:val="1F3863"/>
          <w:lang w:val="es-MX"/>
        </w:rPr>
        <w:t>Reuniones</w:t>
      </w:r>
    </w:p>
    <w:p w14:paraId="56C40283" w14:textId="16BD16FC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</w:t>
      </w:r>
      <w:r w:rsidR="00287C08">
        <w:rPr>
          <w:b/>
          <w:i/>
          <w:color w:val="1F3863"/>
          <w:lang w:val="es-MX"/>
        </w:rPr>
        <w:t xml:space="preserve"> se</w:t>
      </w:r>
      <w:r w:rsidRPr="00A30D28">
        <w:rPr>
          <w:b/>
          <w:i/>
          <w:color w:val="1F3863"/>
          <w:lang w:val="es-MX"/>
        </w:rPr>
        <w:t xml:space="preserve"> </w:t>
      </w:r>
      <w:r w:rsidR="00CA6BDF" w:rsidRPr="00A30D28">
        <w:rPr>
          <w:b/>
          <w:i/>
          <w:color w:val="1F3863"/>
          <w:lang w:val="es-MX"/>
        </w:rPr>
        <w:t>lleva</w:t>
      </w:r>
      <w:r w:rsidR="00CA6BDF">
        <w:rPr>
          <w:b/>
          <w:i/>
          <w:color w:val="1F3863"/>
          <w:lang w:val="es-MX"/>
        </w:rPr>
        <w:t>rán</w:t>
      </w:r>
      <w:r w:rsidRPr="00A30D28">
        <w:rPr>
          <w:b/>
          <w:i/>
          <w:color w:val="1F3863"/>
          <w:lang w:val="es-MX"/>
        </w:rPr>
        <w:t xml:space="preserve"> a cabo de manera presencial.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112770" w14:paraId="0DE10464" w14:textId="77777777" w:rsidTr="00435753">
        <w:tc>
          <w:tcPr>
            <w:tcW w:w="10080" w:type="dxa"/>
          </w:tcPr>
          <w:p w14:paraId="162A7ACE" w14:textId="3414D207" w:rsidR="005E4A8D" w:rsidRPr="00A30D28" w:rsidRDefault="00CA6BDF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19A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70B4B103" w:rsidR="00515B70" w:rsidRPr="003347F2" w:rsidRDefault="00CA6BDF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19A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604B5DFE" w:rsidR="00515B70" w:rsidRPr="003347F2" w:rsidRDefault="00CA6BDF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19A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10685712" w14:textId="30C1A770" w:rsidR="003D352D" w:rsidRPr="0085019A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19A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112770" w14:paraId="0D652507" w14:textId="77777777" w:rsidTr="00431544">
        <w:tc>
          <w:tcPr>
            <w:tcW w:w="5000" w:type="pct"/>
            <w:gridSpan w:val="2"/>
          </w:tcPr>
          <w:p w14:paraId="7F1379CD" w14:textId="70E4C195" w:rsidR="00A16B5B" w:rsidRPr="003347F2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28CC6BD3" w:rsidR="00435753" w:rsidRPr="003347F2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r w:rsidR="00A40003" w:rsidRPr="003347F2">
              <w:rPr>
                <w:sz w:val="20"/>
                <w:szCs w:val="20"/>
                <w:lang w:val="es-MX"/>
              </w:rPr>
              <w:t>evaluacion</w:t>
            </w:r>
            <w:r w:rsidR="00A40003">
              <w:rPr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461DF814" w:rsidR="00435753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7D978246" w:rsidR="00435753" w:rsidRPr="00B82DFF" w:rsidRDefault="00CA6BDF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62C063E4" w:rsidR="00435753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6905521B" w:rsidR="00435753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112770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0431D725" w:rsidR="00A16B5B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6D98A870" w:rsidR="00F1560C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Reuniones </w:t>
            </w:r>
            <w:r w:rsidR="00214075" w:rsidRPr="00214075">
              <w:rPr>
                <w:sz w:val="20"/>
                <w:szCs w:val="20"/>
                <w:lang w:val="es-MX"/>
              </w:rPr>
              <w:t>trimestrales de participación familiar</w:t>
            </w:r>
          </w:p>
          <w:p w14:paraId="19370CCB" w14:textId="1FF5187C" w:rsidR="00F1560C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112770" w14:paraId="3304E418" w14:textId="77777777" w:rsidTr="00431544">
        <w:tc>
          <w:tcPr>
            <w:tcW w:w="5000" w:type="pct"/>
            <w:gridSpan w:val="2"/>
          </w:tcPr>
          <w:p w14:paraId="450384A7" w14:textId="409E1109" w:rsidR="00A16B5B" w:rsidRPr="00B82DFF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112770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27D8AAD4" w:rsidR="00A16B5B" w:rsidRPr="00E206A3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CBF61FA" w:rsidR="00F1560C" w:rsidRPr="00BC3CAD" w:rsidRDefault="00CA6BD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093CEBC6" w:rsidR="0012120F" w:rsidRPr="00BC3CAD" w:rsidRDefault="00CA6BDF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112770" w14:paraId="020ED022" w14:textId="77777777" w:rsidTr="00431544">
        <w:tc>
          <w:tcPr>
            <w:tcW w:w="5000" w:type="pct"/>
            <w:gridSpan w:val="2"/>
          </w:tcPr>
          <w:p w14:paraId="16A63A14" w14:textId="146CBE26" w:rsidR="00A16B5B" w:rsidRPr="00BC3CAD" w:rsidRDefault="00A16B5B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D536B0B" w14:textId="71BB2872" w:rsidR="005C30B1" w:rsidRPr="003E7963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3E7963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3E7963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E7963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112770" w14:paraId="70A20881" w14:textId="77777777" w:rsidTr="00E44763">
        <w:tc>
          <w:tcPr>
            <w:tcW w:w="10080" w:type="dxa"/>
          </w:tcPr>
          <w:p w14:paraId="793D5C2F" w14:textId="7EEC45EA" w:rsidR="00D91161" w:rsidRPr="00431544" w:rsidRDefault="00CA6BDF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4CF49EBB" w:rsidR="00D91161" w:rsidRPr="00431544" w:rsidRDefault="00CA6BD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r w:rsidR="008E7E4D" w:rsidRPr="00431544">
              <w:rPr>
                <w:bCs/>
                <w:spacing w:val="-2"/>
                <w:sz w:val="20"/>
                <w:szCs w:val="20"/>
                <w:lang w:val="es-MX"/>
              </w:rPr>
              <w:t>cocreadores</w:t>
            </w:r>
          </w:p>
          <w:p w14:paraId="0CECB29D" w14:textId="53315DA2" w:rsidR="00D91161" w:rsidRPr="00431544" w:rsidRDefault="00CA6BD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4FFBEF7A" w:rsidR="00D91161" w:rsidRPr="00431544" w:rsidRDefault="00CA6BD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1C70B10B" w:rsidR="00D91161" w:rsidRPr="00431544" w:rsidRDefault="00CA6BD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r w:rsidR="008E7E4D" w:rsidRPr="00431544">
              <w:rPr>
                <w:bCs/>
                <w:spacing w:val="-2"/>
                <w:sz w:val="20"/>
                <w:szCs w:val="20"/>
                <w:lang w:val="es-MX"/>
              </w:rPr>
              <w:t>preescolares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748FB3C3" w14:textId="77777777" w:rsidR="002161BA" w:rsidRDefault="00CA6BDF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42862E43" w:rsidR="002978F1" w:rsidRPr="002978F1" w:rsidRDefault="002978F1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</w:p>
        </w:tc>
      </w:tr>
      <w:tr w:rsidR="002978F1" w:rsidRPr="00112770" w14:paraId="7D4C87A6" w14:textId="77777777" w:rsidTr="00E44763">
        <w:tc>
          <w:tcPr>
            <w:tcW w:w="10080" w:type="dxa"/>
          </w:tcPr>
          <w:p w14:paraId="639F9CBA" w14:textId="77777777" w:rsidR="002978F1" w:rsidRDefault="002978F1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</w:p>
        </w:tc>
      </w:tr>
    </w:tbl>
    <w:p w14:paraId="2FB8B96D" w14:textId="77777777" w:rsidR="002978F1" w:rsidRDefault="002978F1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</w:p>
    <w:p w14:paraId="4550D7C1" w14:textId="5CAE4B42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112770" w14:paraId="3F78EC9B" w14:textId="77777777" w:rsidTr="00CA1FDC">
        <w:tc>
          <w:tcPr>
            <w:tcW w:w="10080" w:type="dxa"/>
          </w:tcPr>
          <w:p w14:paraId="023076E0" w14:textId="3752C45A" w:rsidR="00233949" w:rsidRPr="001B0DCA" w:rsidRDefault="00CA6BD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23FB31E0" w:rsidR="00233949" w:rsidRPr="00DD7BE7" w:rsidRDefault="00CA6BD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26D2E035" w:rsidR="00233949" w:rsidRPr="00DD7BE7" w:rsidRDefault="00CA6BD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r w:rsidR="008E7E4D">
              <w:rPr>
                <w:bCs/>
                <w:spacing w:val="-2"/>
                <w:lang w:val="es-MX"/>
              </w:rPr>
              <w:t>prácticas</w:t>
            </w:r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4E52E8A7" w:rsidR="00233949" w:rsidRPr="00677E89" w:rsidRDefault="00CA6BD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66DB6E5B" w:rsidR="00233949" w:rsidRPr="00677E89" w:rsidRDefault="00CA6BDF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3C4ACF7A" w:rsidR="0076697A" w:rsidRPr="00677E89" w:rsidRDefault="00CA6BDF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1576E928" w:rsidR="00096F45" w:rsidRPr="00677E89" w:rsidRDefault="00CA6BDF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19F0A1B9" w14:textId="0B85C157" w:rsidR="001B4622" w:rsidRPr="00840B15" w:rsidRDefault="001B4622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0"/>
                <w:szCs w:val="20"/>
                <w:lang w:val="es-MX"/>
              </w:rPr>
            </w:pP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10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F75E" w14:textId="77777777" w:rsidR="000900F0" w:rsidRDefault="000900F0" w:rsidP="000D6557">
      <w:r>
        <w:separator/>
      </w:r>
    </w:p>
  </w:endnote>
  <w:endnote w:type="continuationSeparator" w:id="0">
    <w:p w14:paraId="42CF380A" w14:textId="77777777" w:rsidR="000900F0" w:rsidRDefault="000900F0" w:rsidP="000D6557">
      <w:r>
        <w:continuationSeparator/>
      </w:r>
    </w:p>
  </w:endnote>
  <w:endnote w:type="continuationNotice" w:id="1">
    <w:p w14:paraId="46F5AA5B" w14:textId="77777777" w:rsidR="000900F0" w:rsidRDefault="00090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6D1" w14:textId="77777777" w:rsidR="000900F0" w:rsidRDefault="000900F0" w:rsidP="000D6557">
      <w:r>
        <w:separator/>
      </w:r>
    </w:p>
  </w:footnote>
  <w:footnote w:type="continuationSeparator" w:id="0">
    <w:p w14:paraId="3EC9215B" w14:textId="77777777" w:rsidR="000900F0" w:rsidRDefault="000900F0" w:rsidP="000D6557">
      <w:r>
        <w:continuationSeparator/>
      </w:r>
    </w:p>
  </w:footnote>
  <w:footnote w:type="continuationNotice" w:id="1">
    <w:p w14:paraId="4BC75F61" w14:textId="77777777" w:rsidR="000900F0" w:rsidRDefault="00090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7D0" w14:textId="68670FD0" w:rsidR="00E910D2" w:rsidRPr="003E7963" w:rsidRDefault="003340F5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>Rita Cannan</w:t>
    </w:r>
    <w:r w:rsidR="00E910D2" w:rsidRPr="003E7963">
      <w:rPr>
        <w:b/>
        <w:bCs/>
        <w:sz w:val="20"/>
        <w:szCs w:val="20"/>
        <w:lang w:val="es-MX"/>
      </w:rPr>
      <w:t xml:space="preserve">, </w:t>
    </w:r>
    <w:r>
      <w:rPr>
        <w:b/>
        <w:bCs/>
        <w:sz w:val="20"/>
        <w:szCs w:val="20"/>
        <w:lang w:val="es-MX"/>
      </w:rPr>
      <w:t>2023</w:t>
    </w:r>
    <w:r w:rsidR="00E910D2" w:rsidRPr="003E7963">
      <w:rPr>
        <w:b/>
        <w:bCs/>
        <w:sz w:val="20"/>
        <w:szCs w:val="20"/>
        <w:lang w:val="es-MX"/>
      </w:rPr>
      <w:t>-</w:t>
    </w:r>
    <w:r>
      <w:rPr>
        <w:b/>
        <w:bCs/>
        <w:sz w:val="20"/>
        <w:szCs w:val="20"/>
        <w:lang w:val="es-MX"/>
      </w:rPr>
      <w:t>2024</w:t>
    </w:r>
    <w:r w:rsidR="00E910D2" w:rsidRPr="003E7963">
      <w:rPr>
        <w:b/>
        <w:bCs/>
        <w:sz w:val="20"/>
        <w:szCs w:val="20"/>
        <w:lang w:val="es-MX"/>
      </w:rPr>
      <w:tab/>
    </w:r>
    <w:r w:rsidR="00E910D2" w:rsidRPr="003E7963">
      <w:rPr>
        <w:b/>
        <w:bCs/>
        <w:sz w:val="20"/>
        <w:szCs w:val="20"/>
        <w:lang w:val="es-MX"/>
      </w:rPr>
      <w:tab/>
    </w:r>
    <w:r w:rsidR="00E910D2" w:rsidRPr="003E7963">
      <w:rPr>
        <w:b/>
        <w:bCs/>
        <w:sz w:val="20"/>
        <w:szCs w:val="20"/>
        <w:lang w:val="es-MX"/>
      </w:rPr>
      <w:tab/>
      <w:t>Page</w:t>
    </w:r>
    <w:r w:rsidR="00910FEF" w:rsidRPr="003E7963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3E7963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3E7963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658E"/>
    <w:rsid w:val="00037A36"/>
    <w:rsid w:val="000540C9"/>
    <w:rsid w:val="000900F0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29B0"/>
    <w:rsid w:val="001059D5"/>
    <w:rsid w:val="00105BB4"/>
    <w:rsid w:val="00112770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961C6"/>
    <w:rsid w:val="001A4B99"/>
    <w:rsid w:val="001B01B7"/>
    <w:rsid w:val="001B0DCA"/>
    <w:rsid w:val="001B4622"/>
    <w:rsid w:val="001B5392"/>
    <w:rsid w:val="001B798E"/>
    <w:rsid w:val="001C1C5F"/>
    <w:rsid w:val="001C26EF"/>
    <w:rsid w:val="001C4686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4075"/>
    <w:rsid w:val="002161BA"/>
    <w:rsid w:val="00233949"/>
    <w:rsid w:val="0023783C"/>
    <w:rsid w:val="00252E83"/>
    <w:rsid w:val="00252F2C"/>
    <w:rsid w:val="00257EBB"/>
    <w:rsid w:val="0027154B"/>
    <w:rsid w:val="00287C08"/>
    <w:rsid w:val="00287C0C"/>
    <w:rsid w:val="002978F1"/>
    <w:rsid w:val="002A30BD"/>
    <w:rsid w:val="002B5A84"/>
    <w:rsid w:val="002B7D47"/>
    <w:rsid w:val="002C0375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0F5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963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0B15"/>
    <w:rsid w:val="008434AA"/>
    <w:rsid w:val="0085019A"/>
    <w:rsid w:val="008502B5"/>
    <w:rsid w:val="00857184"/>
    <w:rsid w:val="0086039F"/>
    <w:rsid w:val="00874993"/>
    <w:rsid w:val="00877413"/>
    <w:rsid w:val="00886F82"/>
    <w:rsid w:val="008902A2"/>
    <w:rsid w:val="0089236B"/>
    <w:rsid w:val="008A30FD"/>
    <w:rsid w:val="008C6272"/>
    <w:rsid w:val="008C72DA"/>
    <w:rsid w:val="008E6704"/>
    <w:rsid w:val="008E7A1D"/>
    <w:rsid w:val="008E7E4D"/>
    <w:rsid w:val="008F04FF"/>
    <w:rsid w:val="00901E17"/>
    <w:rsid w:val="00905E3C"/>
    <w:rsid w:val="00910FEF"/>
    <w:rsid w:val="0091384E"/>
    <w:rsid w:val="00926902"/>
    <w:rsid w:val="00931E18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0003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34B9"/>
    <w:rsid w:val="00C74AE8"/>
    <w:rsid w:val="00C93F3C"/>
    <w:rsid w:val="00C95780"/>
    <w:rsid w:val="00CA1FDC"/>
    <w:rsid w:val="00CA6BDF"/>
    <w:rsid w:val="00CA74E5"/>
    <w:rsid w:val="00CB753B"/>
    <w:rsid w:val="00CB77A4"/>
    <w:rsid w:val="00CC316E"/>
    <w:rsid w:val="00CD6AF5"/>
    <w:rsid w:val="00CE74C0"/>
    <w:rsid w:val="00CF0DF0"/>
    <w:rsid w:val="00D01772"/>
    <w:rsid w:val="00D049A0"/>
    <w:rsid w:val="00D0564C"/>
    <w:rsid w:val="00D05C79"/>
    <w:rsid w:val="00D05FB8"/>
    <w:rsid w:val="00D1293D"/>
    <w:rsid w:val="00D211AD"/>
    <w:rsid w:val="00D262C5"/>
    <w:rsid w:val="00D27F22"/>
    <w:rsid w:val="00D33DF1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DF37FE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70473"/>
    <w:rsid w:val="00F71769"/>
    <w:rsid w:val="00F75429"/>
    <w:rsid w:val="00F75CA9"/>
    <w:rsid w:val="00F81C0B"/>
    <w:rsid w:val="00F83E18"/>
    <w:rsid w:val="00FA3F2F"/>
    <w:rsid w:val="00FA4C23"/>
    <w:rsid w:val="00FA6757"/>
    <w:rsid w:val="00FA6926"/>
    <w:rsid w:val="00FA7067"/>
    <w:rsid w:val="00FB1163"/>
    <w:rsid w:val="00FD1902"/>
    <w:rsid w:val="00FE0D1F"/>
    <w:rsid w:val="00FF421B"/>
    <w:rsid w:val="00FF4308"/>
    <w:rsid w:val="00FF5FA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6E4DA4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6E4DA4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1E4138"/>
    <w:rsid w:val="006E4DA4"/>
    <w:rsid w:val="00B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E63A-2216-444F-8B13-BB17B351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35</TotalTime>
  <Pages>3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Dominguez, Lorena</cp:lastModifiedBy>
  <cp:revision>22</cp:revision>
  <cp:lastPrinted>2023-08-22T19:50:00Z</cp:lastPrinted>
  <dcterms:created xsi:type="dcterms:W3CDTF">2023-05-16T18:34:00Z</dcterms:created>
  <dcterms:modified xsi:type="dcterms:W3CDTF">2023-08-22T19:50:00Z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